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3C8A" w14:textId="77777777" w:rsidR="00FB5225" w:rsidRPr="00FB5225" w:rsidRDefault="00FB5225">
      <w:pPr>
        <w:pStyle w:val="Heading2"/>
        <w:rPr>
          <w:sz w:val="32"/>
          <w:szCs w:val="32"/>
        </w:rPr>
      </w:pPr>
      <w:r w:rsidRPr="00FB5225">
        <w:rPr>
          <w:sz w:val="32"/>
          <w:szCs w:val="32"/>
        </w:rPr>
        <w:t>Brechin Park Homeowners Association</w:t>
      </w:r>
    </w:p>
    <w:p w14:paraId="22091B07" w14:textId="77777777" w:rsidR="00DC387C" w:rsidRDefault="00C37266">
      <w:pPr>
        <w:pStyle w:val="Heading2"/>
      </w:pPr>
      <w:r>
        <w:t>Meeting Minutes</w:t>
      </w:r>
    </w:p>
    <w:sdt>
      <w:sdtPr>
        <w:alias w:val="Date"/>
        <w:tag w:val="Date"/>
        <w:id w:val="-1797359151"/>
        <w:placeholder>
          <w:docPart w:val="EDF2A5C1BFA24724AFAE325609235F21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2-08-21T00:00:00Z">
          <w:dateFormat w:val="MMMM d, yyyy"/>
          <w:lid w:val="en-US"/>
          <w:storeMappedDataAs w:val="dateTime"/>
          <w:calendar w:val="gregorian"/>
        </w:date>
      </w:sdtPr>
      <w:sdtContent>
        <w:p w14:paraId="525EAB6B" w14:textId="0C9836EE" w:rsidR="00DC387C" w:rsidRDefault="00237E43">
          <w:pPr>
            <w:pStyle w:val="Date"/>
          </w:pPr>
          <w:r>
            <w:t>August 21, 2022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229"/>
        <w:gridCol w:w="7851"/>
      </w:tblGrid>
      <w:tr w:rsidR="00DC387C" w14:paraId="58C3C270" w14:textId="77777777">
        <w:tc>
          <w:tcPr>
            <w:tcW w:w="2070" w:type="dxa"/>
          </w:tcPr>
          <w:p w14:paraId="14E30A7B" w14:textId="77777777" w:rsidR="00DC387C" w:rsidRDefault="00C3726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14:paraId="6515C5A8" w14:textId="6EBF9B63" w:rsidR="000F67E1" w:rsidRDefault="00FA1E2C" w:rsidP="00646600">
            <w:pPr>
              <w:pStyle w:val="NoSpacing"/>
            </w:pPr>
            <w:r>
              <w:t>Roland Myers</w:t>
            </w:r>
            <w:r w:rsidR="00237E43">
              <w:t xml:space="preserve"> – </w:t>
            </w:r>
            <w:r>
              <w:t>President</w:t>
            </w:r>
          </w:p>
          <w:p w14:paraId="2DD4C6D6" w14:textId="01F70F8C" w:rsidR="00237E43" w:rsidRDefault="00237E43" w:rsidP="00646600">
            <w:pPr>
              <w:pStyle w:val="NoSpacing"/>
            </w:pPr>
            <w:r>
              <w:t>Sean McGladdery – Secretary/Treasurer</w:t>
            </w:r>
          </w:p>
          <w:p w14:paraId="5BD8DCEA" w14:textId="549F7F9A" w:rsidR="00237E43" w:rsidRDefault="00237E43" w:rsidP="005924D5">
            <w:pPr>
              <w:pStyle w:val="NoSpacing"/>
            </w:pPr>
            <w:r>
              <w:t>Kevin Wildermuth – Landscape</w:t>
            </w:r>
          </w:p>
          <w:p w14:paraId="2B05A9F3" w14:textId="7243C957" w:rsidR="00237E43" w:rsidRDefault="00237E43" w:rsidP="005924D5">
            <w:pPr>
              <w:pStyle w:val="NoSpacing"/>
            </w:pPr>
            <w:r>
              <w:t>Karen Secor – Social</w:t>
            </w:r>
          </w:p>
          <w:p w14:paraId="7DE550FE" w14:textId="7E1C1A97" w:rsidR="00237E43" w:rsidRDefault="00237E43" w:rsidP="005924D5">
            <w:pPr>
              <w:pStyle w:val="NoSpacing"/>
            </w:pPr>
            <w:r>
              <w:t>Ron Romuno – Communications</w:t>
            </w:r>
          </w:p>
          <w:p w14:paraId="2C9B5C75" w14:textId="587356E1" w:rsidR="0034614C" w:rsidRDefault="005924D5" w:rsidP="005924D5">
            <w:pPr>
              <w:pStyle w:val="NoSpacing"/>
            </w:pPr>
            <w:r>
              <w:t>Dan Harmon-</w:t>
            </w:r>
            <w:r w:rsidR="00237E43">
              <w:t>ARC</w:t>
            </w:r>
          </w:p>
          <w:p w14:paraId="531E9EED" w14:textId="4CD6687D" w:rsidR="004A0FFE" w:rsidRDefault="004A0FFE" w:rsidP="005924D5">
            <w:pPr>
              <w:pStyle w:val="NoSpacing"/>
            </w:pPr>
          </w:p>
        </w:tc>
      </w:tr>
      <w:tr w:rsidR="00DC387C" w14:paraId="7FED4B3B" w14:textId="77777777">
        <w:tc>
          <w:tcPr>
            <w:tcW w:w="2070" w:type="dxa"/>
          </w:tcPr>
          <w:p w14:paraId="69072272" w14:textId="77777777" w:rsidR="00DC387C" w:rsidRDefault="00C37266">
            <w:pPr>
              <w:pStyle w:val="NoSpacing"/>
            </w:pPr>
            <w:r>
              <w:t>Next meeting:</w:t>
            </w:r>
          </w:p>
        </w:tc>
        <w:tc>
          <w:tcPr>
            <w:tcW w:w="7290" w:type="dxa"/>
          </w:tcPr>
          <w:p w14:paraId="51C14E7F" w14:textId="2B0E98BE" w:rsidR="00DC387C" w:rsidRDefault="00000000" w:rsidP="005924D5">
            <w:pPr>
              <w:pStyle w:val="NoSpacing"/>
            </w:pPr>
            <w:sdt>
              <w:sdtPr>
                <w:id w:val="-1814249553"/>
                <w:placeholder>
                  <w:docPart w:val="A67D26153FA542C0B1EEC73839F48624"/>
                </w:placeholder>
                <w:date w:fullDate="2022-09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237E43">
                  <w:t>September 18, 2022</w:t>
                </w:r>
              </w:sdtContent>
            </w:sdt>
            <w:r w:rsidR="00C37266">
              <w:t xml:space="preserve">, </w:t>
            </w:r>
            <w:r w:rsidR="00237E43">
              <w:t>5:00</w:t>
            </w:r>
            <w:r w:rsidR="005924D5">
              <w:t>PM</w:t>
            </w:r>
            <w:r w:rsidR="00C37266">
              <w:t xml:space="preserve">, </w:t>
            </w:r>
            <w:r w:rsidR="005924D5">
              <w:t>Community Park</w:t>
            </w:r>
          </w:p>
        </w:tc>
      </w:tr>
    </w:tbl>
    <w:p w14:paraId="4D6C0241" w14:textId="67F9A903" w:rsidR="00FF2736" w:rsidRPr="00FF2736" w:rsidRDefault="00FF2736" w:rsidP="00FF2736">
      <w:pPr>
        <w:pStyle w:val="ListNumber"/>
        <w:numPr>
          <w:ilvl w:val="0"/>
          <w:numId w:val="0"/>
        </w:numPr>
        <w:spacing w:line="480" w:lineRule="auto"/>
        <w:ind w:left="360" w:hanging="360"/>
      </w:pPr>
      <w:r>
        <w:t xml:space="preserve">Meeting Called to Order at </w:t>
      </w:r>
      <w:r w:rsidR="00796A86">
        <w:t>5:00</w:t>
      </w:r>
      <w:r>
        <w:t>PM</w:t>
      </w:r>
    </w:p>
    <w:p w14:paraId="439F6023" w14:textId="77777777" w:rsidR="00DC387C" w:rsidRPr="00AB7E1E" w:rsidRDefault="00406BB1" w:rsidP="00406BB1">
      <w:pPr>
        <w:pStyle w:val="ListNumber"/>
        <w:numPr>
          <w:ilvl w:val="0"/>
          <w:numId w:val="0"/>
        </w:numPr>
        <w:ind w:left="360" w:hanging="360"/>
      </w:pPr>
      <w:r w:rsidRPr="00AB7E1E">
        <w:t xml:space="preserve">1. </w:t>
      </w:r>
      <w:r w:rsidR="00646600">
        <w:t>New</w:t>
      </w:r>
      <w:r w:rsidR="005924D5" w:rsidRPr="00AB7E1E">
        <w:t xml:space="preserve"> Business</w:t>
      </w:r>
    </w:p>
    <w:p w14:paraId="05596C30" w14:textId="77777777" w:rsidR="00796A86" w:rsidRDefault="00FF2736" w:rsidP="00796A86">
      <w:pPr>
        <w:pStyle w:val="NormalIndent"/>
        <w:numPr>
          <w:ilvl w:val="0"/>
          <w:numId w:val="11"/>
        </w:numPr>
      </w:pPr>
      <w:r>
        <w:t xml:space="preserve">Motion passed to accept last month’s </w:t>
      </w:r>
      <w:r w:rsidR="008843FB">
        <w:t xml:space="preserve">meeting </w:t>
      </w:r>
      <w:r>
        <w:t>minutes</w:t>
      </w:r>
      <w:r w:rsidR="000F67E1">
        <w:t>.</w:t>
      </w:r>
    </w:p>
    <w:p w14:paraId="2821A261" w14:textId="303C4DCE" w:rsidR="00D73473" w:rsidRDefault="00796A86" w:rsidP="00796A86">
      <w:pPr>
        <w:pStyle w:val="NormalIndent"/>
        <w:numPr>
          <w:ilvl w:val="0"/>
          <w:numId w:val="11"/>
        </w:numPr>
      </w:pPr>
      <w:r>
        <w:t>Annual meeting planned for November 6, 2022 at 4:00PM with a Social after.</w:t>
      </w:r>
    </w:p>
    <w:p w14:paraId="14819402" w14:textId="1D2096E4" w:rsidR="00796A86" w:rsidRDefault="00796A86" w:rsidP="00796A86">
      <w:pPr>
        <w:pStyle w:val="NormalIndent"/>
        <w:numPr>
          <w:ilvl w:val="0"/>
          <w:numId w:val="11"/>
        </w:numPr>
      </w:pPr>
      <w:r>
        <w:t>Back To School Bash is planned for September 10, 2022 from 4:00 to 8:00PM.</w:t>
      </w:r>
    </w:p>
    <w:p w14:paraId="06496141" w14:textId="285A4231" w:rsidR="00796A86" w:rsidRDefault="00796A86" w:rsidP="00796A86">
      <w:pPr>
        <w:pStyle w:val="NormalIndent"/>
        <w:numPr>
          <w:ilvl w:val="0"/>
          <w:numId w:val="11"/>
        </w:numPr>
      </w:pPr>
      <w:r>
        <w:t>Movie night is planned for October 14, 2022 at dusk.</w:t>
      </w:r>
    </w:p>
    <w:p w14:paraId="29AA1DB4" w14:textId="68FCD28C" w:rsidR="00796A86" w:rsidRDefault="00796A86" w:rsidP="00796A86">
      <w:pPr>
        <w:pStyle w:val="NormalIndent"/>
        <w:numPr>
          <w:ilvl w:val="0"/>
          <w:numId w:val="11"/>
        </w:numPr>
      </w:pPr>
      <w:r>
        <w:t>Roland advised regarding the memorial bench. It is overdue like most things post COVID. They will deliver the bench to Roland’s work address</w:t>
      </w:r>
      <w:r w:rsidR="00DB531F">
        <w:t xml:space="preserve"> when ready</w:t>
      </w:r>
      <w:r>
        <w:t xml:space="preserve"> and Frank Sack has agreed to transport from Roland’s work to the park. Kevin has obtained a quotation to </w:t>
      </w:r>
      <w:r w:rsidR="00F47D9B">
        <w:t>install the bench at anywhere from $250-300. All depends on the method of install</w:t>
      </w:r>
      <w:r w:rsidR="00DB531F">
        <w:t xml:space="preserve"> TBD.</w:t>
      </w:r>
    </w:p>
    <w:p w14:paraId="701F32ED" w14:textId="148D1EE7" w:rsidR="00F47D9B" w:rsidRDefault="00F47D9B" w:rsidP="00796A86">
      <w:pPr>
        <w:pStyle w:val="NormalIndent"/>
        <w:numPr>
          <w:ilvl w:val="0"/>
          <w:numId w:val="11"/>
        </w:numPr>
      </w:pPr>
      <w:r>
        <w:t xml:space="preserve">Basketball court </w:t>
      </w:r>
      <w:r w:rsidR="00DB531F">
        <w:t xml:space="preserve">recovering </w:t>
      </w:r>
      <w:r>
        <w:t>has had minimal vendor interest beyond our initial quote. May not be feasible.</w:t>
      </w:r>
    </w:p>
    <w:p w14:paraId="6B2401A5" w14:textId="0BA35583" w:rsidR="00F47D9B" w:rsidRDefault="00F47D9B" w:rsidP="00796A86">
      <w:pPr>
        <w:pStyle w:val="NormalIndent"/>
        <w:numPr>
          <w:ilvl w:val="0"/>
          <w:numId w:val="11"/>
        </w:numPr>
      </w:pPr>
      <w:r>
        <w:t>The board needs to put out a generic newsletter that includes a reminder about receiving ARC/board approval before beginning any significant project. Dan will start the newsletter and forward to the board for input.</w:t>
      </w:r>
    </w:p>
    <w:p w14:paraId="14143E89" w14:textId="57002474" w:rsidR="00FE7ECE" w:rsidRDefault="00FE7ECE" w:rsidP="00796A86">
      <w:pPr>
        <w:pStyle w:val="NormalIndent"/>
        <w:numPr>
          <w:ilvl w:val="0"/>
          <w:numId w:val="11"/>
        </w:numPr>
      </w:pPr>
      <w:r>
        <w:t>Kevin is looking into getting the entry signs cleaned and repaired. Estimates to follow.</w:t>
      </w:r>
    </w:p>
    <w:p w14:paraId="135DED25" w14:textId="38D44F61" w:rsidR="00F47D9B" w:rsidRDefault="00F47D9B" w:rsidP="00796A86">
      <w:pPr>
        <w:pStyle w:val="NormalIndent"/>
        <w:numPr>
          <w:ilvl w:val="0"/>
          <w:numId w:val="11"/>
        </w:numPr>
      </w:pPr>
      <w:r>
        <w:t>Received complaint about sign at 240 Bontura referencing Black Lives Matter. Any sign is contrary to our CCR’s.</w:t>
      </w:r>
    </w:p>
    <w:p w14:paraId="43F60E6F" w14:textId="13213CAA" w:rsidR="00F47D9B" w:rsidRDefault="00DB531F" w:rsidP="00796A86">
      <w:pPr>
        <w:pStyle w:val="NormalIndent"/>
        <w:numPr>
          <w:ilvl w:val="0"/>
          <w:numId w:val="11"/>
        </w:numPr>
      </w:pPr>
      <w:r>
        <w:t>Received complaint about utility trailer in the driveway at 300 Bontura.</w:t>
      </w:r>
    </w:p>
    <w:p w14:paraId="53A1CBFA" w14:textId="77777777" w:rsidR="00796A86" w:rsidRPr="00F47D9B" w:rsidRDefault="00796A86" w:rsidP="00D73473">
      <w:pPr>
        <w:pStyle w:val="NormalIndent"/>
        <w:rPr>
          <w:iCs/>
        </w:rPr>
      </w:pPr>
    </w:p>
    <w:p w14:paraId="2D5F31FD" w14:textId="59125A48" w:rsidR="00D73473" w:rsidRPr="00D73473" w:rsidRDefault="00203B5C" w:rsidP="00D73473">
      <w:pPr>
        <w:pStyle w:val="NormalIndent"/>
        <w:rPr>
          <w:i/>
        </w:rPr>
      </w:pPr>
      <w:r>
        <w:rPr>
          <w:i/>
        </w:rPr>
        <w:t xml:space="preserve">Meeting adjourned at </w:t>
      </w:r>
      <w:r w:rsidR="00796A86">
        <w:rPr>
          <w:i/>
        </w:rPr>
        <w:t>6:00</w:t>
      </w:r>
      <w:r w:rsidR="00D73473" w:rsidRPr="00D73473">
        <w:rPr>
          <w:i/>
        </w:rPr>
        <w:t>PM.</w:t>
      </w:r>
    </w:p>
    <w:sectPr w:rsidR="00D73473" w:rsidRPr="00D73473" w:rsidSect="00560B65">
      <w:headerReference w:type="default" r:id="rId9"/>
      <w:footerReference w:type="default" r:id="rId10"/>
      <w:footerReference w:type="first" r:id="rId11"/>
      <w:pgSz w:w="12240" w:h="15840" w:code="1"/>
      <w:pgMar w:top="1152" w:right="1080" w:bottom="1008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F749" w14:textId="77777777" w:rsidR="009D442E" w:rsidRDefault="009D442E">
      <w:pPr>
        <w:spacing w:after="0" w:line="240" w:lineRule="auto"/>
      </w:pPr>
      <w:r>
        <w:separator/>
      </w:r>
    </w:p>
    <w:p w14:paraId="5DE28B20" w14:textId="77777777" w:rsidR="009D442E" w:rsidRDefault="009D442E"/>
  </w:endnote>
  <w:endnote w:type="continuationSeparator" w:id="0">
    <w:p w14:paraId="3FF607B1" w14:textId="77777777" w:rsidR="009D442E" w:rsidRDefault="009D442E">
      <w:pPr>
        <w:spacing w:after="0" w:line="240" w:lineRule="auto"/>
      </w:pPr>
      <w:r>
        <w:continuationSeparator/>
      </w:r>
    </w:p>
    <w:p w14:paraId="5C91D602" w14:textId="77777777" w:rsidR="009D442E" w:rsidRDefault="009D4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E855" w14:textId="77777777" w:rsidR="00560B65" w:rsidRDefault="00560B6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7F220B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7F220B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  <w:p w14:paraId="17A7E637" w14:textId="77777777" w:rsidR="00560B65" w:rsidRDefault="00560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A069" w14:textId="77777777" w:rsidR="00560B65" w:rsidRDefault="00560B6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7F220B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7F220B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  <w:p w14:paraId="6DEBA978" w14:textId="77777777" w:rsidR="00560B65" w:rsidRDefault="00560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0412" w14:textId="77777777" w:rsidR="009D442E" w:rsidRDefault="009D442E">
      <w:pPr>
        <w:spacing w:after="0" w:line="240" w:lineRule="auto"/>
      </w:pPr>
      <w:r>
        <w:separator/>
      </w:r>
    </w:p>
    <w:p w14:paraId="546307DF" w14:textId="77777777" w:rsidR="009D442E" w:rsidRDefault="009D442E"/>
  </w:footnote>
  <w:footnote w:type="continuationSeparator" w:id="0">
    <w:p w14:paraId="6FB7D319" w14:textId="77777777" w:rsidR="009D442E" w:rsidRDefault="009D442E">
      <w:pPr>
        <w:spacing w:after="0" w:line="240" w:lineRule="auto"/>
      </w:pPr>
      <w:r>
        <w:continuationSeparator/>
      </w:r>
    </w:p>
    <w:p w14:paraId="7A2A59D8" w14:textId="77777777" w:rsidR="009D442E" w:rsidRDefault="009D4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FF63" w14:textId="77777777" w:rsidR="00861A43" w:rsidRPr="00861A43" w:rsidRDefault="00861A43">
    <w:pPr>
      <w:pStyle w:val="Header"/>
      <w:rPr>
        <w:rFonts w:ascii="Cambria" w:hAnsi="Cambria"/>
        <w:b/>
        <w:color w:val="1F497D" w:themeColor="text2"/>
      </w:rPr>
    </w:pPr>
    <w:r w:rsidRPr="00861A43">
      <w:rPr>
        <w:rFonts w:ascii="Cambria" w:hAnsi="Cambria"/>
        <w:b/>
        <w:color w:val="1F497D" w:themeColor="text2"/>
      </w:rPr>
      <w:t>Brechin Park Homeowners Association</w:t>
    </w:r>
  </w:p>
  <w:p w14:paraId="67EE3AAD" w14:textId="3A07744C" w:rsidR="00DC387C" w:rsidRDefault="00C37266">
    <w:pPr>
      <w:pStyle w:val="Header"/>
    </w:pPr>
    <w:r>
      <w:t xml:space="preserve">Meeting Minutes, </w:t>
    </w:r>
    <w:sdt>
      <w:sdtPr>
        <w:alias w:val="Date"/>
        <w:tag w:val="Date"/>
        <w:id w:val="-447781685"/>
        <w:placeholder>
          <w:docPart w:val="EDF2A5C1BFA24724AFAE325609235F21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2-08-21T00:00:00Z">
          <w:dateFormat w:val="MMMM d, yyyy"/>
          <w:lid w:val="en-US"/>
          <w:storeMappedDataAs w:val="dateTime"/>
          <w:calendar w:val="gregorian"/>
        </w:date>
      </w:sdtPr>
      <w:sdtContent>
        <w:r w:rsidR="00237E43">
          <w:t>August 21, 2022</w:t>
        </w:r>
      </w:sdtContent>
    </w:sdt>
  </w:p>
  <w:p w14:paraId="394DE427" w14:textId="77777777" w:rsidR="00DC387C" w:rsidRDefault="00C3726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F220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27EE8"/>
    <w:multiLevelType w:val="hybridMultilevel"/>
    <w:tmpl w:val="D7067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33659"/>
    <w:multiLevelType w:val="hybridMultilevel"/>
    <w:tmpl w:val="0B54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04D18"/>
    <w:multiLevelType w:val="hybridMultilevel"/>
    <w:tmpl w:val="AB881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2507B7"/>
    <w:multiLevelType w:val="hybridMultilevel"/>
    <w:tmpl w:val="39A00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247DD3"/>
    <w:multiLevelType w:val="hybridMultilevel"/>
    <w:tmpl w:val="B33ED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111092"/>
    <w:multiLevelType w:val="hybridMultilevel"/>
    <w:tmpl w:val="AB080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B0721C"/>
    <w:multiLevelType w:val="hybridMultilevel"/>
    <w:tmpl w:val="9E8A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955CD"/>
    <w:multiLevelType w:val="hybridMultilevel"/>
    <w:tmpl w:val="B290B7EC"/>
    <w:lvl w:ilvl="0" w:tplc="13CE20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7D7C"/>
    <w:multiLevelType w:val="hybridMultilevel"/>
    <w:tmpl w:val="B5B09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185417"/>
    <w:multiLevelType w:val="hybridMultilevel"/>
    <w:tmpl w:val="8B8CF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5A5136"/>
    <w:multiLevelType w:val="hybridMultilevel"/>
    <w:tmpl w:val="D196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510BD"/>
    <w:multiLevelType w:val="hybridMultilevel"/>
    <w:tmpl w:val="C9DA6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87009E"/>
    <w:multiLevelType w:val="hybridMultilevel"/>
    <w:tmpl w:val="14F67138"/>
    <w:lvl w:ilvl="0" w:tplc="13CE20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023828">
    <w:abstractNumId w:val="8"/>
  </w:num>
  <w:num w:numId="2" w16cid:durableId="733896851">
    <w:abstractNumId w:val="9"/>
  </w:num>
  <w:num w:numId="3" w16cid:durableId="1481573885">
    <w:abstractNumId w:val="7"/>
  </w:num>
  <w:num w:numId="4" w16cid:durableId="1472088456">
    <w:abstractNumId w:val="6"/>
  </w:num>
  <w:num w:numId="5" w16cid:durableId="1094940738">
    <w:abstractNumId w:val="5"/>
  </w:num>
  <w:num w:numId="6" w16cid:durableId="1606687452">
    <w:abstractNumId w:val="4"/>
  </w:num>
  <w:num w:numId="7" w16cid:durableId="1666787184">
    <w:abstractNumId w:val="3"/>
  </w:num>
  <w:num w:numId="8" w16cid:durableId="905334517">
    <w:abstractNumId w:val="2"/>
  </w:num>
  <w:num w:numId="9" w16cid:durableId="1819417588">
    <w:abstractNumId w:val="1"/>
  </w:num>
  <w:num w:numId="10" w16cid:durableId="1745176114">
    <w:abstractNumId w:val="0"/>
  </w:num>
  <w:num w:numId="11" w16cid:durableId="1895198835">
    <w:abstractNumId w:val="22"/>
  </w:num>
  <w:num w:numId="12" w16cid:durableId="349374505">
    <w:abstractNumId w:val="19"/>
  </w:num>
  <w:num w:numId="13" w16cid:durableId="263223762">
    <w:abstractNumId w:val="21"/>
  </w:num>
  <w:num w:numId="14" w16cid:durableId="2017028024">
    <w:abstractNumId w:val="17"/>
  </w:num>
  <w:num w:numId="15" w16cid:durableId="1206989491">
    <w:abstractNumId w:val="13"/>
  </w:num>
  <w:num w:numId="16" w16cid:durableId="1374118510">
    <w:abstractNumId w:val="15"/>
  </w:num>
  <w:num w:numId="17" w16cid:durableId="1376657698">
    <w:abstractNumId w:val="11"/>
  </w:num>
  <w:num w:numId="18" w16cid:durableId="1041904223">
    <w:abstractNumId w:val="20"/>
  </w:num>
  <w:num w:numId="19" w16cid:durableId="1815099408">
    <w:abstractNumId w:val="18"/>
  </w:num>
  <w:num w:numId="20" w16cid:durableId="1880514042">
    <w:abstractNumId w:val="14"/>
  </w:num>
  <w:num w:numId="21" w16cid:durableId="698705200">
    <w:abstractNumId w:val="12"/>
  </w:num>
  <w:num w:numId="22" w16cid:durableId="1910773499">
    <w:abstractNumId w:val="16"/>
  </w:num>
  <w:num w:numId="23" w16cid:durableId="1039890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D5"/>
    <w:rsid w:val="00033691"/>
    <w:rsid w:val="00041DD3"/>
    <w:rsid w:val="000F67E1"/>
    <w:rsid w:val="001262A1"/>
    <w:rsid w:val="00142358"/>
    <w:rsid w:val="001A755B"/>
    <w:rsid w:val="00203B5C"/>
    <w:rsid w:val="0021420D"/>
    <w:rsid w:val="00217AD1"/>
    <w:rsid w:val="0022427A"/>
    <w:rsid w:val="00237E43"/>
    <w:rsid w:val="002E7E08"/>
    <w:rsid w:val="002E7E6D"/>
    <w:rsid w:val="00315C78"/>
    <w:rsid w:val="0034614C"/>
    <w:rsid w:val="00362546"/>
    <w:rsid w:val="003657E8"/>
    <w:rsid w:val="003828F2"/>
    <w:rsid w:val="003C6562"/>
    <w:rsid w:val="003E4C15"/>
    <w:rsid w:val="00406BB1"/>
    <w:rsid w:val="004A0FFE"/>
    <w:rsid w:val="004B4024"/>
    <w:rsid w:val="004B4787"/>
    <w:rsid w:val="004B4EE8"/>
    <w:rsid w:val="004E03CA"/>
    <w:rsid w:val="004F0715"/>
    <w:rsid w:val="00560B65"/>
    <w:rsid w:val="005924D5"/>
    <w:rsid w:val="005A641A"/>
    <w:rsid w:val="00606D07"/>
    <w:rsid w:val="00643B62"/>
    <w:rsid w:val="00646600"/>
    <w:rsid w:val="00670678"/>
    <w:rsid w:val="006742EC"/>
    <w:rsid w:val="00742B55"/>
    <w:rsid w:val="00784818"/>
    <w:rsid w:val="00794D2F"/>
    <w:rsid w:val="00796A86"/>
    <w:rsid w:val="007D703F"/>
    <w:rsid w:val="007F220B"/>
    <w:rsid w:val="007F40B1"/>
    <w:rsid w:val="00857972"/>
    <w:rsid w:val="00861A43"/>
    <w:rsid w:val="008843FB"/>
    <w:rsid w:val="008B554A"/>
    <w:rsid w:val="008E3A89"/>
    <w:rsid w:val="00931FD5"/>
    <w:rsid w:val="009328C0"/>
    <w:rsid w:val="00993447"/>
    <w:rsid w:val="009D442E"/>
    <w:rsid w:val="00A22744"/>
    <w:rsid w:val="00A44C66"/>
    <w:rsid w:val="00A7293D"/>
    <w:rsid w:val="00AB7E1E"/>
    <w:rsid w:val="00B56E6C"/>
    <w:rsid w:val="00B75B93"/>
    <w:rsid w:val="00B90BB9"/>
    <w:rsid w:val="00BE2332"/>
    <w:rsid w:val="00BE2B12"/>
    <w:rsid w:val="00BE2CF8"/>
    <w:rsid w:val="00C112E2"/>
    <w:rsid w:val="00C21EEC"/>
    <w:rsid w:val="00C37266"/>
    <w:rsid w:val="00C4601D"/>
    <w:rsid w:val="00C840F5"/>
    <w:rsid w:val="00D73473"/>
    <w:rsid w:val="00D76533"/>
    <w:rsid w:val="00DA6EAF"/>
    <w:rsid w:val="00DB531F"/>
    <w:rsid w:val="00DC387C"/>
    <w:rsid w:val="00DD0744"/>
    <w:rsid w:val="00E722D7"/>
    <w:rsid w:val="00E83397"/>
    <w:rsid w:val="00ED1505"/>
    <w:rsid w:val="00EE71D0"/>
    <w:rsid w:val="00F47D9B"/>
    <w:rsid w:val="00FA0798"/>
    <w:rsid w:val="00FA1E2C"/>
    <w:rsid w:val="00FB5225"/>
    <w:rsid w:val="00FC32FA"/>
    <w:rsid w:val="00FE7ECE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630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61A4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A43"/>
    <w:rPr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%20Harmon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F2A5C1BFA24724AFAE325609235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B15B-F9B5-4DFB-814F-0DF63CE9E8CB}"/>
      </w:docPartPr>
      <w:docPartBody>
        <w:p w:rsidR="008E1370" w:rsidRDefault="00596931">
          <w:pPr>
            <w:pStyle w:val="EDF2A5C1BFA24724AFAE325609235F21"/>
          </w:pPr>
          <w:r>
            <w:t>[Date of meeting]</w:t>
          </w:r>
        </w:p>
      </w:docPartBody>
    </w:docPart>
    <w:docPart>
      <w:docPartPr>
        <w:name w:val="A67D26153FA542C0B1EEC73839F48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DDAA2-9ABD-4DE2-91FF-00420A308229}"/>
      </w:docPartPr>
      <w:docPartBody>
        <w:p w:rsidR="008E1370" w:rsidRDefault="00596931">
          <w:pPr>
            <w:pStyle w:val="A67D26153FA542C0B1EEC73839F48624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31"/>
    <w:rsid w:val="00212A84"/>
    <w:rsid w:val="002333D7"/>
    <w:rsid w:val="00443705"/>
    <w:rsid w:val="004C3DF5"/>
    <w:rsid w:val="004E2035"/>
    <w:rsid w:val="00596931"/>
    <w:rsid w:val="006A0B20"/>
    <w:rsid w:val="00784FA4"/>
    <w:rsid w:val="007B47A3"/>
    <w:rsid w:val="008220AC"/>
    <w:rsid w:val="008B1D3F"/>
    <w:rsid w:val="008E1370"/>
    <w:rsid w:val="009F2251"/>
    <w:rsid w:val="00A62D68"/>
    <w:rsid w:val="00A960F6"/>
    <w:rsid w:val="00B62506"/>
    <w:rsid w:val="00CB694A"/>
    <w:rsid w:val="00CF3A0A"/>
    <w:rsid w:val="00EB2041"/>
    <w:rsid w:val="00E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F2A5C1BFA24724AFAE325609235F21">
    <w:name w:val="EDF2A5C1BFA24724AFAE325609235F21"/>
  </w:style>
  <w:style w:type="paragraph" w:customStyle="1" w:styleId="A67D26153FA542C0B1EEC73839F48624">
    <w:name w:val="A67D26153FA542C0B1EEC73839F48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2022-08-21T00:00:00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2022-08-21T23:19:00Z</dcterms:created>
  <dcterms:modified xsi:type="dcterms:W3CDTF">2022-08-22T14:33:00Z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